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2E" w:rsidRPr="001B662E" w:rsidRDefault="00E852F9" w:rsidP="00602A2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90550"/>
            <wp:effectExtent l="0" t="0" r="0" b="0"/>
            <wp:wrapTight wrapText="bothSides">
              <wp:wrapPolygon edited="0">
                <wp:start x="17100" y="0"/>
                <wp:lineTo x="0" y="6271"/>
                <wp:lineTo x="0" y="18813"/>
                <wp:lineTo x="3150" y="20903"/>
                <wp:lineTo x="7200" y="20903"/>
                <wp:lineTo x="21150" y="19510"/>
                <wp:lineTo x="21150" y="4181"/>
                <wp:lineTo x="18900" y="0"/>
                <wp:lineTo x="17100" y="0"/>
              </wp:wrapPolygon>
            </wp:wrapTight>
            <wp:docPr id="4" name="Image 1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2E" w:rsidRPr="001B662E">
        <w:rPr>
          <w:rFonts w:ascii="Arial" w:hAnsi="Arial" w:cs="Arial"/>
          <w:sz w:val="28"/>
          <w:szCs w:val="28"/>
        </w:rPr>
        <w:tab/>
      </w:r>
    </w:p>
    <w:p w:rsidR="00602A2E" w:rsidRPr="001B662E" w:rsidRDefault="00602A2E" w:rsidP="00896CF0">
      <w:pPr>
        <w:ind w:left="1411"/>
        <w:rPr>
          <w:rFonts w:ascii="Arial" w:hAnsi="Arial" w:cs="Arial"/>
          <w:b/>
        </w:rPr>
      </w:pPr>
      <w:r w:rsidRPr="001B662E">
        <w:rPr>
          <w:rFonts w:ascii="Arial" w:hAnsi="Arial" w:cs="Arial"/>
        </w:rPr>
        <w:t xml:space="preserve">         </w:t>
      </w:r>
      <w:r w:rsidRPr="001B662E">
        <w:rPr>
          <w:rFonts w:ascii="Arial" w:hAnsi="Arial" w:cs="Arial"/>
          <w:b/>
        </w:rPr>
        <w:t>Service du greffe</w:t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28"/>
          <w:szCs w:val="28"/>
        </w:rPr>
        <w:t>Demande de reproduction</w:t>
      </w:r>
      <w:r w:rsidRPr="001B662E">
        <w:rPr>
          <w:rFonts w:ascii="Arial" w:hAnsi="Arial" w:cs="Arial"/>
          <w:b/>
          <w:sz w:val="32"/>
          <w:szCs w:val="32"/>
        </w:rPr>
        <w:br/>
      </w:r>
      <w:r w:rsidRPr="001B662E">
        <w:rPr>
          <w:rFonts w:ascii="Arial" w:hAnsi="Arial" w:cs="Arial"/>
          <w:b/>
          <w:sz w:val="20"/>
          <w:szCs w:val="20"/>
        </w:rPr>
        <w:t xml:space="preserve">           </w:t>
      </w:r>
      <w:r w:rsidRPr="001B662E">
        <w:rPr>
          <w:rFonts w:ascii="Arial" w:hAnsi="Arial" w:cs="Arial"/>
          <w:b/>
        </w:rPr>
        <w:t>et des archives</w:t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  <w:sz w:val="32"/>
          <w:szCs w:val="32"/>
        </w:rPr>
        <w:tab/>
      </w:r>
      <w:r w:rsidRPr="001B662E">
        <w:rPr>
          <w:rFonts w:ascii="Arial" w:hAnsi="Arial" w:cs="Arial"/>
          <w:b/>
        </w:rPr>
        <w:tab/>
      </w:r>
      <w:r w:rsidRPr="001B662E">
        <w:rPr>
          <w:rFonts w:ascii="Arial" w:hAnsi="Arial" w:cs="Arial"/>
          <w:b/>
          <w:sz w:val="28"/>
          <w:szCs w:val="28"/>
        </w:rPr>
        <w:t>et de diffusion publique</w:t>
      </w:r>
    </w:p>
    <w:p w:rsidR="00602A2E" w:rsidRPr="001B662E" w:rsidRDefault="00602A2E" w:rsidP="00896CF0">
      <w:pPr>
        <w:tabs>
          <w:tab w:val="left" w:pos="2520"/>
        </w:tabs>
        <w:ind w:left="1411"/>
        <w:rPr>
          <w:rFonts w:ascii="Arial" w:hAnsi="Arial" w:cs="Arial"/>
          <w:sz w:val="20"/>
          <w:szCs w:val="20"/>
        </w:rPr>
      </w:pPr>
      <w:r w:rsidRPr="001B662E">
        <w:rPr>
          <w:rFonts w:ascii="Arial" w:hAnsi="Arial" w:cs="Arial"/>
          <w:sz w:val="20"/>
          <w:szCs w:val="20"/>
        </w:rPr>
        <w:t xml:space="preserve">               Division de la gestion </w:t>
      </w:r>
    </w:p>
    <w:p w:rsidR="00602A2E" w:rsidRPr="001B662E" w:rsidRDefault="00602A2E" w:rsidP="00896CF0">
      <w:pPr>
        <w:tabs>
          <w:tab w:val="left" w:pos="2520"/>
        </w:tabs>
        <w:ind w:left="1416" w:hanging="1416"/>
        <w:rPr>
          <w:rFonts w:ascii="Arial" w:hAnsi="Arial" w:cs="Arial"/>
          <w:sz w:val="20"/>
          <w:szCs w:val="20"/>
        </w:rPr>
      </w:pPr>
      <w:r w:rsidRPr="001B662E">
        <w:rPr>
          <w:rFonts w:ascii="Arial" w:hAnsi="Arial" w:cs="Arial"/>
          <w:sz w:val="20"/>
          <w:szCs w:val="20"/>
        </w:rPr>
        <w:tab/>
        <w:t xml:space="preserve">               des documents et des archives</w:t>
      </w:r>
    </w:p>
    <w:p w:rsidR="00602A2E" w:rsidRPr="001B662E" w:rsidRDefault="00602A2E" w:rsidP="00602A2E">
      <w:pPr>
        <w:tabs>
          <w:tab w:val="left" w:pos="2520"/>
        </w:tabs>
        <w:ind w:left="1416" w:hanging="1416"/>
        <w:rPr>
          <w:rFonts w:ascii="Arial" w:hAnsi="Arial" w:cs="Arial"/>
          <w:sz w:val="32"/>
          <w:szCs w:val="32"/>
        </w:rPr>
      </w:pPr>
      <w:r w:rsidRPr="001B662E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02A2E" w:rsidRPr="001B662E" w:rsidTr="00B63402">
        <w:tc>
          <w:tcPr>
            <w:tcW w:w="334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340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63402">
              <w:rPr>
                <w:rFonts w:ascii="Arial" w:hAnsi="Arial" w:cs="Arial"/>
                <w:b/>
              </w:rPr>
              <w:t xml:space="preserve"> </w:t>
            </w:r>
            <w:r w:rsidRPr="00B63402">
              <w:rPr>
                <w:rFonts w:ascii="Arial" w:hAnsi="Arial" w:cs="Arial"/>
                <w:b/>
                <w:sz w:val="20"/>
                <w:szCs w:val="20"/>
              </w:rPr>
              <w:t>Renseignements sur l’identité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602A2E">
          <w:footerReference w:type="default" r:id="rId14"/>
          <w:type w:val="continuous"/>
          <w:pgSz w:w="12240" w:h="15840"/>
          <w:pgMar w:top="60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733"/>
        <w:gridCol w:w="962"/>
        <w:gridCol w:w="1796"/>
        <w:gridCol w:w="899"/>
        <w:gridCol w:w="483"/>
        <w:gridCol w:w="2212"/>
      </w:tblGrid>
      <w:tr w:rsidR="00602A2E" w:rsidRPr="001B662E" w:rsidTr="00B63402">
        <w:trPr>
          <w:trHeight w:val="710"/>
        </w:trPr>
        <w:tc>
          <w:tcPr>
            <w:tcW w:w="4428" w:type="dxa"/>
            <w:gridSpan w:val="2"/>
            <w:shd w:val="clear" w:color="auto" w:fill="auto"/>
          </w:tcPr>
          <w:p w:rsidR="00602A2E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:rsidR="00E85DCE" w:rsidRPr="00B63402" w:rsidRDefault="00E85DCE" w:rsidP="0006032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060320">
              <w:rPr>
                <w:rFonts w:ascii="Arial" w:hAnsi="Arial" w:cs="Arial"/>
                <w:sz w:val="16"/>
                <w:szCs w:val="16"/>
              </w:rPr>
              <w:t> </w:t>
            </w:r>
            <w:r w:rsidR="00060320">
              <w:rPr>
                <w:rFonts w:ascii="Arial" w:hAnsi="Arial" w:cs="Arial"/>
                <w:sz w:val="16"/>
                <w:szCs w:val="16"/>
              </w:rPr>
              <w:t> </w:t>
            </w:r>
            <w:r w:rsidR="00060320">
              <w:rPr>
                <w:rFonts w:ascii="Arial" w:hAnsi="Arial" w:cs="Arial"/>
                <w:sz w:val="16"/>
                <w:szCs w:val="16"/>
              </w:rPr>
              <w:t> </w:t>
            </w:r>
            <w:r w:rsidR="00060320">
              <w:rPr>
                <w:rFonts w:ascii="Arial" w:hAnsi="Arial" w:cs="Arial"/>
                <w:sz w:val="16"/>
                <w:szCs w:val="16"/>
              </w:rPr>
              <w:t> </w:t>
            </w:r>
            <w:r w:rsidR="00060320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85DCE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Prénom</w:t>
            </w:r>
          </w:p>
          <w:p w:rsidR="00E85DCE" w:rsidRPr="00B63402" w:rsidRDefault="00E85DCE" w:rsidP="00521450">
            <w:pPr>
              <w:tabs>
                <w:tab w:val="left" w:pos="360"/>
              </w:tabs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52145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52145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52145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52145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52145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Sexe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E85DC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Masculin  </w:t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Féminin</w:t>
            </w:r>
          </w:p>
        </w:tc>
      </w:tr>
      <w:tr w:rsidR="00602A2E" w:rsidRPr="001B662E" w:rsidTr="005E04E3">
        <w:trPr>
          <w:trHeight w:val="478"/>
        </w:trPr>
        <w:tc>
          <w:tcPr>
            <w:tcW w:w="107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02A2E" w:rsidRDefault="00602A2E" w:rsidP="005E04E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l’organisme ou de l’entreprise</w:t>
            </w:r>
          </w:p>
          <w:p w:rsidR="00E85DCE" w:rsidRPr="00B63402" w:rsidRDefault="00E85DC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602A2E" w:rsidRPr="001B662E" w:rsidTr="005E04E3">
        <w:trPr>
          <w:trHeight w:val="415"/>
        </w:trPr>
        <w:tc>
          <w:tcPr>
            <w:tcW w:w="8085" w:type="dxa"/>
            <w:gridSpan w:val="5"/>
            <w:shd w:val="clear" w:color="auto" w:fill="auto"/>
          </w:tcPr>
          <w:p w:rsidR="00E85DC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Adresse (numéro, rue, appartement)</w:t>
            </w:r>
            <w:r w:rsidR="00E85DCE">
              <w:rPr>
                <w:rFonts w:ascii="Arial" w:hAnsi="Arial" w:cs="Arial"/>
                <w:sz w:val="16"/>
                <w:szCs w:val="16"/>
              </w:rPr>
              <w:br/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E8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85DCE">
              <w:rPr>
                <w:rFonts w:ascii="Arial" w:hAnsi="Arial" w:cs="Arial"/>
                <w:sz w:val="16"/>
                <w:szCs w:val="16"/>
              </w:rPr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695" w:type="dxa"/>
            <w:gridSpan w:val="2"/>
            <w:shd w:val="clear" w:color="auto" w:fill="auto"/>
          </w:tcPr>
          <w:p w:rsidR="00E85DC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Ville</w:t>
            </w:r>
            <w:r w:rsidR="00E85DCE">
              <w:rPr>
                <w:rFonts w:ascii="Arial" w:hAnsi="Arial" w:cs="Arial"/>
                <w:sz w:val="16"/>
                <w:szCs w:val="16"/>
              </w:rPr>
              <w:br/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E85DC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85DCE">
              <w:rPr>
                <w:rFonts w:ascii="Arial" w:hAnsi="Arial" w:cs="Arial"/>
                <w:sz w:val="16"/>
                <w:szCs w:val="16"/>
              </w:rPr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D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602A2E" w:rsidRPr="001B662E" w:rsidTr="00B63402">
        <w:tc>
          <w:tcPr>
            <w:tcW w:w="2695" w:type="dxa"/>
            <w:shd w:val="clear" w:color="auto" w:fill="auto"/>
          </w:tcPr>
          <w:p w:rsidR="00F12A7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Province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F12A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2A7E">
              <w:rPr>
                <w:rFonts w:ascii="Arial" w:hAnsi="Arial" w:cs="Arial"/>
                <w:sz w:val="16"/>
                <w:szCs w:val="16"/>
              </w:rPr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95" w:type="dxa"/>
            <w:gridSpan w:val="2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Code postal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F12A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2A7E">
              <w:rPr>
                <w:rFonts w:ascii="Arial" w:hAnsi="Arial" w:cs="Arial"/>
                <w:sz w:val="16"/>
                <w:szCs w:val="16"/>
              </w:rPr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95" w:type="dxa"/>
            <w:gridSpan w:val="2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Téléphone au domicile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F12A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2A7E">
              <w:rPr>
                <w:rFonts w:ascii="Arial" w:hAnsi="Arial" w:cs="Arial"/>
                <w:sz w:val="16"/>
                <w:szCs w:val="16"/>
              </w:rPr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95" w:type="dxa"/>
            <w:gridSpan w:val="2"/>
            <w:shd w:val="clear" w:color="auto" w:fill="auto"/>
          </w:tcPr>
          <w:p w:rsidR="00602A2E" w:rsidRPr="00B63402" w:rsidRDefault="00F12A7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 téléphone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>poste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02A2E" w:rsidRPr="001B662E" w:rsidTr="00B63402">
        <w:tc>
          <w:tcPr>
            <w:tcW w:w="7186" w:type="dxa"/>
            <w:gridSpan w:val="4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 xml:space="preserve">Renseignements complémentaires 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="00F12A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2A7E">
              <w:rPr>
                <w:rFonts w:ascii="Arial" w:hAnsi="Arial" w:cs="Arial"/>
                <w:sz w:val="16"/>
                <w:szCs w:val="16"/>
              </w:rPr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94" w:type="dxa"/>
            <w:gridSpan w:val="3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Courriel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="00F12A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2A7E">
              <w:rPr>
                <w:rFonts w:ascii="Arial" w:hAnsi="Arial" w:cs="Arial"/>
                <w:sz w:val="16"/>
                <w:szCs w:val="16"/>
              </w:rPr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2A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</w:tbl>
    <w:p w:rsidR="00602A2E" w:rsidRPr="001B662E" w:rsidRDefault="00602A2E" w:rsidP="00602A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602A2E" w:rsidRPr="001B662E" w:rsidTr="00B63402">
        <w:tc>
          <w:tcPr>
            <w:tcW w:w="280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340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63402">
              <w:rPr>
                <w:rFonts w:ascii="Arial" w:hAnsi="Arial" w:cs="Arial"/>
                <w:b/>
              </w:rPr>
              <w:t xml:space="preserve"> </w:t>
            </w:r>
            <w:r w:rsidRPr="00B63402">
              <w:rPr>
                <w:rFonts w:ascii="Arial" w:hAnsi="Arial" w:cs="Arial"/>
                <w:b/>
                <w:sz w:val="20"/>
                <w:szCs w:val="20"/>
              </w:rPr>
              <w:t>Numérisation demandée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916E78">
          <w:footerReference w:type="default" r:id="rId15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98"/>
        <w:gridCol w:w="3594"/>
      </w:tblGrid>
      <w:tr w:rsidR="00602A2E" w:rsidRPr="001B662E" w:rsidTr="00B63402">
        <w:tc>
          <w:tcPr>
            <w:tcW w:w="2988" w:type="dxa"/>
            <w:shd w:val="clear" w:color="auto" w:fill="auto"/>
          </w:tcPr>
          <w:p w:rsidR="00602A2E" w:rsidRPr="00B63402" w:rsidRDefault="00F12A7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Sur CD-Rom par la poste</w:t>
            </w:r>
          </w:p>
        </w:tc>
        <w:tc>
          <w:tcPr>
            <w:tcW w:w="4198" w:type="dxa"/>
            <w:shd w:val="clear" w:color="auto" w:fill="auto"/>
          </w:tcPr>
          <w:p w:rsidR="00602A2E" w:rsidRPr="00B63402" w:rsidRDefault="00F12A7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Par courriel (ou site FTP si trop volumineux)</w:t>
            </w:r>
          </w:p>
        </w:tc>
        <w:tc>
          <w:tcPr>
            <w:tcW w:w="3594" w:type="dxa"/>
            <w:shd w:val="clear" w:color="auto" w:fill="auto"/>
          </w:tcPr>
          <w:p w:rsidR="00602A2E" w:rsidRPr="00B63402" w:rsidRDefault="00F12A7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Sur CD-Rom au comptoir</w:t>
            </w:r>
          </w:p>
        </w:tc>
      </w:tr>
      <w:tr w:rsidR="00602A2E" w:rsidRPr="001B662E" w:rsidTr="00B63402">
        <w:tc>
          <w:tcPr>
            <w:tcW w:w="10780" w:type="dxa"/>
            <w:gridSpan w:val="3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63402">
              <w:rPr>
                <w:rFonts w:ascii="Arial" w:hAnsi="Arial" w:cs="Arial"/>
                <w:b/>
                <w:sz w:val="16"/>
                <w:szCs w:val="16"/>
              </w:rPr>
              <w:t xml:space="preserve">Veuillez indiquer dans l’annexe le ou les documents à reproduire. </w:t>
            </w:r>
          </w:p>
          <w:p w:rsidR="00602A2E" w:rsidRPr="00B63402" w:rsidRDefault="00602A2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*Un délai maximal de 15 jours ouvrables est à prévoir pour chaque demande.</w:t>
            </w:r>
          </w:p>
        </w:tc>
      </w:tr>
      <w:tr w:rsidR="00602A2E" w:rsidRPr="001B662E" w:rsidTr="00B63402">
        <w:tc>
          <w:tcPr>
            <w:tcW w:w="10780" w:type="dxa"/>
            <w:gridSpan w:val="3"/>
            <w:shd w:val="clear" w:color="auto" w:fill="auto"/>
          </w:tcPr>
          <w:p w:rsidR="00602A2E" w:rsidRPr="00B63402" w:rsidRDefault="00F12A7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b/>
                <w:sz w:val="16"/>
                <w:szCs w:val="16"/>
              </w:rPr>
            </w:r>
            <w:r w:rsidR="00DE3F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  <w:r w:rsidR="00602A2E" w:rsidRPr="00B63402">
              <w:rPr>
                <w:rFonts w:ascii="Arial" w:hAnsi="Arial" w:cs="Arial"/>
                <w:b/>
                <w:sz w:val="16"/>
                <w:szCs w:val="16"/>
              </w:rPr>
              <w:t xml:space="preserve"> Je désire faire une diffusion publique des reproductions demandées. Veuillez remplir les parties 3 et 4 du formulaire.</w:t>
            </w:r>
          </w:p>
        </w:tc>
      </w:tr>
      <w:tr w:rsidR="00602A2E" w:rsidRPr="001B662E" w:rsidTr="00B63402">
        <w:tc>
          <w:tcPr>
            <w:tcW w:w="10780" w:type="dxa"/>
            <w:gridSpan w:val="3"/>
            <w:shd w:val="clear" w:color="auto" w:fill="auto"/>
          </w:tcPr>
          <w:p w:rsidR="00602A2E" w:rsidRPr="00B63402" w:rsidRDefault="00F12A7E" w:rsidP="00B6340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b/>
                <w:sz w:val="16"/>
                <w:szCs w:val="16"/>
              </w:rPr>
            </w:r>
            <w:r w:rsidR="00DE3F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  <w:r w:rsidR="00602A2E" w:rsidRPr="00B63402">
              <w:rPr>
                <w:rFonts w:ascii="Arial" w:hAnsi="Arial" w:cs="Arial"/>
                <w:b/>
                <w:sz w:val="16"/>
                <w:szCs w:val="16"/>
              </w:rPr>
              <w:t xml:space="preserve"> La reproduction est destinée à un usage privé. Vous n’avez pas à remplir les parties 3 et 4 du formulaire.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602A2E" w:rsidRPr="001B662E" w:rsidTr="00B63402">
        <w:tc>
          <w:tcPr>
            <w:tcW w:w="388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340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B63402">
              <w:rPr>
                <w:rFonts w:ascii="Arial" w:hAnsi="Arial" w:cs="Arial"/>
                <w:b/>
              </w:rPr>
              <w:t xml:space="preserve"> </w:t>
            </w:r>
            <w:r w:rsidRPr="00B63402">
              <w:rPr>
                <w:rFonts w:ascii="Arial" w:hAnsi="Arial" w:cs="Arial"/>
                <w:b/>
                <w:sz w:val="20"/>
                <w:szCs w:val="20"/>
              </w:rPr>
              <w:t>Renseignements complémentaires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916E78">
          <w:footerReference w:type="default" r:id="rId16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39"/>
        <w:gridCol w:w="2140"/>
        <w:gridCol w:w="701"/>
        <w:gridCol w:w="476"/>
        <w:gridCol w:w="397"/>
        <w:gridCol w:w="387"/>
        <w:gridCol w:w="10"/>
        <w:gridCol w:w="397"/>
        <w:gridCol w:w="397"/>
        <w:gridCol w:w="397"/>
        <w:gridCol w:w="194"/>
        <w:gridCol w:w="45"/>
        <w:gridCol w:w="159"/>
        <w:gridCol w:w="399"/>
        <w:gridCol w:w="399"/>
      </w:tblGrid>
      <w:tr w:rsidR="00602A2E" w:rsidRPr="001B662E" w:rsidTr="00F33F02">
        <w:trPr>
          <w:trHeight w:val="270"/>
        </w:trPr>
        <w:tc>
          <w:tcPr>
            <w:tcW w:w="76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2A7E" w:rsidRPr="00B63402" w:rsidRDefault="00602A2E" w:rsidP="00F33F02">
            <w:pPr>
              <w:tabs>
                <w:tab w:val="left" w:pos="360"/>
              </w:tabs>
              <w:spacing w:after="120"/>
              <w:rPr>
                <w:rFonts w:ascii="Arial" w:hAnsi="Arial" w:cs="Arial"/>
                <w:smallCaps/>
                <w:sz w:val="18"/>
                <w:szCs w:val="18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Détail du projet de diffusion publique</w:t>
            </w:r>
            <w:r w:rsidR="00F12A7E">
              <w:rPr>
                <w:rFonts w:ascii="Arial" w:hAnsi="Arial" w:cs="Arial"/>
                <w:sz w:val="16"/>
                <w:szCs w:val="16"/>
              </w:rPr>
              <w:br/>
            </w:r>
            <w:r w:rsidR="005A3E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 w:rsidR="005A3E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A3E6F">
              <w:rPr>
                <w:rFonts w:ascii="Arial" w:hAnsi="Arial" w:cs="Arial"/>
                <w:sz w:val="16"/>
                <w:szCs w:val="16"/>
              </w:rPr>
            </w:r>
            <w:r w:rsidR="005A3E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3E6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3E6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3E6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3E6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3E6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3E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181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Date de diffusion</w:t>
            </w:r>
            <w:r w:rsidRPr="00B63402">
              <w:rPr>
                <w:rFonts w:ascii="Arial" w:hAnsi="Arial" w:cs="Arial"/>
                <w:sz w:val="16"/>
                <w:szCs w:val="16"/>
              </w:rPr>
              <w:br/>
              <w:t xml:space="preserve">           année                 mois           jour</w:t>
            </w:r>
          </w:p>
        </w:tc>
      </w:tr>
      <w:tr w:rsidR="00B63402" w:rsidRPr="001B662E" w:rsidTr="00F33F02">
        <w:trPr>
          <w:trHeight w:val="210"/>
        </w:trPr>
        <w:tc>
          <w:tcPr>
            <w:tcW w:w="76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02" w:rsidRPr="001B662E" w:rsidTr="00F33F02">
        <w:trPr>
          <w:trHeight w:val="210"/>
        </w:trPr>
        <w:tc>
          <w:tcPr>
            <w:tcW w:w="76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e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e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e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e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e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e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e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5A3E6F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e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F33F02" w:rsidRPr="001B662E" w:rsidTr="00F33F02">
        <w:trPr>
          <w:trHeight w:val="213"/>
        </w:trPr>
        <w:tc>
          <w:tcPr>
            <w:tcW w:w="1384" w:type="dxa"/>
            <w:shd w:val="clear" w:color="auto" w:fill="auto"/>
          </w:tcPr>
          <w:p w:rsidR="005A3E6F" w:rsidRPr="00B63402" w:rsidRDefault="00602A2E" w:rsidP="005E04E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Exposition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9" w:name="Texte22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903" w:type="dxa"/>
            <w:gridSpan w:val="2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l’exposition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0" w:name="Texte23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140" w:type="dxa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du diffuseur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1" w:name="Texte24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61" w:type="dxa"/>
            <w:gridSpan w:val="4"/>
            <w:shd w:val="clear" w:color="auto" w:fill="auto"/>
          </w:tcPr>
          <w:p w:rsidR="00602A2E" w:rsidRPr="00B63402" w:rsidRDefault="00602A2E" w:rsidP="005E04E3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Lieu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2" w:name="Texte25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397" w:type="dxa"/>
            <w:gridSpan w:val="9"/>
            <w:shd w:val="clear" w:color="auto" w:fill="auto"/>
          </w:tcPr>
          <w:p w:rsidR="005A3E6F" w:rsidRPr="00B63402" w:rsidRDefault="00602A2E" w:rsidP="005E04E3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Durée</w:t>
            </w:r>
            <w:r w:rsidR="005A3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F33F02" w:rsidRPr="001B662E" w:rsidTr="00F33F02">
        <w:tc>
          <w:tcPr>
            <w:tcW w:w="1384" w:type="dxa"/>
            <w:shd w:val="clear" w:color="auto" w:fill="auto"/>
          </w:tcPr>
          <w:p w:rsidR="00602A2E" w:rsidRPr="00B63402" w:rsidRDefault="00602A2E" w:rsidP="00F33F0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Fins commerciales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4" w:name="Texte27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903" w:type="dxa"/>
            <w:gridSpan w:val="2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l’article ou du produit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5" w:name="Texte28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40" w:type="dxa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Dans le cadre de (activité)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6" w:name="Texte29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961" w:type="dxa"/>
            <w:gridSpan w:val="4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Lieu de vente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7" w:name="Texte30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395" w:type="dxa"/>
            <w:gridSpan w:val="5"/>
            <w:shd w:val="clear" w:color="auto" w:fill="auto"/>
          </w:tcPr>
          <w:p w:rsidR="00602A2E" w:rsidRPr="00B63402" w:rsidRDefault="00602A2E" w:rsidP="00F33F0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B63402">
              <w:rPr>
                <w:rFonts w:ascii="Arial" w:hAnsi="Arial" w:cs="Arial"/>
                <w:sz w:val="12"/>
                <w:szCs w:val="12"/>
              </w:rPr>
              <w:t>Nombre d’exemplaires</w:t>
            </w:r>
            <w:r w:rsidR="00F33F02">
              <w:rPr>
                <w:rFonts w:ascii="Arial" w:hAnsi="Arial" w:cs="Arial"/>
                <w:sz w:val="12"/>
                <w:szCs w:val="12"/>
              </w:rPr>
              <w:br/>
            </w:r>
            <w:r w:rsidR="00F33F02" w:rsidRP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8" w:name="Texte31"/>
            <w:r w:rsidR="00F33F02" w:rsidRP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 w:rsidRPr="00F33F02">
              <w:rPr>
                <w:rFonts w:ascii="Arial" w:hAnsi="Arial" w:cs="Arial"/>
                <w:sz w:val="16"/>
                <w:szCs w:val="16"/>
              </w:rPr>
            </w:r>
            <w:r w:rsidR="00F33F02" w:rsidRP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 w:rsidRP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 w:rsidRP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 w:rsidRP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 w:rsidRP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 w:rsidRP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 w:rsidRP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002" w:type="dxa"/>
            <w:gridSpan w:val="4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Durée</w:t>
            </w:r>
            <w:r w:rsidR="00F33F02">
              <w:rPr>
                <w:rFonts w:ascii="Arial" w:hAnsi="Arial" w:cs="Arial"/>
                <w:sz w:val="16"/>
                <w:szCs w:val="16"/>
              </w:rPr>
              <w:br/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9" w:name="Texte32"/>
            <w:r w:rsidR="00F33F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3F02">
              <w:rPr>
                <w:rFonts w:ascii="Arial" w:hAnsi="Arial" w:cs="Arial"/>
                <w:sz w:val="16"/>
                <w:szCs w:val="16"/>
              </w:rPr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3F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602A2E" w:rsidRPr="001B662E" w:rsidTr="00F33F02">
        <w:tc>
          <w:tcPr>
            <w:tcW w:w="1384" w:type="dxa"/>
            <w:shd w:val="clear" w:color="auto" w:fill="auto"/>
          </w:tcPr>
          <w:p w:rsidR="00236C44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Internet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0" w:name="Texte33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5043" w:type="dxa"/>
            <w:gridSpan w:val="3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Adresse Internet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1" w:name="Texte34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961" w:type="dxa"/>
            <w:gridSpan w:val="4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Durée</w:t>
            </w:r>
            <w:r w:rsidRPr="00B63402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8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B63402">
              <w:rPr>
                <w:rFonts w:ascii="Arial" w:hAnsi="Arial" w:cs="Arial"/>
                <w:sz w:val="16"/>
                <w:szCs w:val="16"/>
              </w:rPr>
              <w:t xml:space="preserve"> Illimitée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397" w:type="dxa"/>
            <w:gridSpan w:val="9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Nombre d’années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4" w:name="Texte36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602A2E" w:rsidRPr="001B662E" w:rsidTr="00F33F02">
        <w:tc>
          <w:tcPr>
            <w:tcW w:w="1384" w:type="dxa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Production (Film, multimédia)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5" w:name="Texte37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864" w:type="dxa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la production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6" w:name="Texte38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880" w:type="dxa"/>
            <w:gridSpan w:val="3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du producteur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7" w:name="Texte39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657" w:type="dxa"/>
            <w:gridSpan w:val="12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du diffuseur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8" w:name="Texte40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B63402" w:rsidRPr="001B662E" w:rsidTr="00F33F02">
        <w:tc>
          <w:tcPr>
            <w:tcW w:w="1384" w:type="dxa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Publication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9" w:name="Texte41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864" w:type="dxa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la publication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0" w:name="Texte42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880" w:type="dxa"/>
            <w:gridSpan w:val="3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l’auteur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1" w:name="Texte43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700" w:type="dxa"/>
            <w:gridSpan w:val="9"/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l’éditeur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2" w:name="Texte44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57" w:type="dxa"/>
            <w:gridSpan w:val="3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B63402">
              <w:rPr>
                <w:rFonts w:ascii="Arial" w:hAnsi="Arial" w:cs="Arial"/>
                <w:sz w:val="12"/>
                <w:szCs w:val="12"/>
              </w:rPr>
              <w:t>Nombre d’exemplaires</w:t>
            </w:r>
            <w:r w:rsidR="00236C44">
              <w:rPr>
                <w:rFonts w:ascii="Arial" w:hAnsi="Arial" w:cs="Arial"/>
                <w:sz w:val="12"/>
                <w:szCs w:val="12"/>
              </w:rPr>
              <w:br/>
            </w:r>
            <w:r w:rsidR="00236C44" w:rsidRP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3" w:name="Texte45"/>
            <w:r w:rsidR="00236C44" w:rsidRP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 w:rsidRPr="00236C44">
              <w:rPr>
                <w:rFonts w:ascii="Arial" w:hAnsi="Arial" w:cs="Arial"/>
                <w:sz w:val="16"/>
                <w:szCs w:val="16"/>
              </w:rPr>
            </w:r>
            <w:r w:rsidR="00236C44" w:rsidRP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 w:rsidRP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 w:rsidRP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 w:rsidRP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 w:rsidRP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 w:rsidRP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 w:rsidRP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602A2E" w:rsidRPr="001B662E" w:rsidTr="00B63402">
        <w:tc>
          <w:tcPr>
            <w:tcW w:w="370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3402">
              <w:rPr>
                <w:rFonts w:ascii="Arial" w:hAnsi="Arial" w:cs="Arial"/>
                <w:sz w:val="20"/>
                <w:szCs w:val="20"/>
              </w:rPr>
              <w:t>4.</w:t>
            </w:r>
            <w:r w:rsidRPr="00B63402">
              <w:rPr>
                <w:rFonts w:ascii="Arial" w:hAnsi="Arial" w:cs="Arial"/>
              </w:rPr>
              <w:t xml:space="preserve"> </w:t>
            </w:r>
            <w:r w:rsidRPr="00B63402">
              <w:rPr>
                <w:rFonts w:ascii="Arial" w:hAnsi="Arial" w:cs="Arial"/>
                <w:sz w:val="20"/>
                <w:szCs w:val="20"/>
              </w:rPr>
              <w:t>Renseignements sur le diffuseur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916E78">
          <w:footerReference w:type="default" r:id="rId17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06"/>
        <w:gridCol w:w="1034"/>
        <w:gridCol w:w="2397"/>
        <w:gridCol w:w="2695"/>
      </w:tblGrid>
      <w:tr w:rsidR="00602A2E" w:rsidRPr="001B662E" w:rsidTr="00B63402">
        <w:tc>
          <w:tcPr>
            <w:tcW w:w="5688" w:type="dxa"/>
            <w:gridSpan w:val="3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famille du signataire du contrat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4" w:name="Texte46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5092" w:type="dxa"/>
            <w:gridSpan w:val="2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Prénom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5" w:name="Texte47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602A2E" w:rsidRPr="001B662E" w:rsidTr="00B63402">
        <w:trPr>
          <w:trHeight w:val="589"/>
        </w:trPr>
        <w:tc>
          <w:tcPr>
            <w:tcW w:w="1078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Fonction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6" w:name="Texte48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602A2E" w:rsidRPr="001B662E" w:rsidTr="00B63402">
        <w:trPr>
          <w:trHeight w:val="710"/>
        </w:trPr>
        <w:tc>
          <w:tcPr>
            <w:tcW w:w="4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Nom de l’entreprise ou l’organisme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7" w:name="Texte49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Numéro d’entreprise du Québec (NEQ)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8" w:name="Texte50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</w:tr>
      <w:tr w:rsidR="00602A2E" w:rsidRPr="001B662E" w:rsidTr="00B63402">
        <w:trPr>
          <w:trHeight w:val="710"/>
        </w:trPr>
        <w:tc>
          <w:tcPr>
            <w:tcW w:w="1078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236C44" w:rsidP="00B63402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Entreprise privée</w:t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Organisme sans but lucratif</w:t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Organisme public</w:t>
            </w:r>
          </w:p>
        </w:tc>
      </w:tr>
      <w:tr w:rsidR="00602A2E" w:rsidRPr="001B662E" w:rsidTr="00B63402">
        <w:trPr>
          <w:trHeight w:val="710"/>
        </w:trPr>
        <w:tc>
          <w:tcPr>
            <w:tcW w:w="56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36C44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Adresse de l’entreprise (numéro, rue, bureau)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62" w:name="Texte51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Ville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63" w:name="Texte52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602A2E" w:rsidRPr="001B662E" w:rsidTr="00B63402">
        <w:tc>
          <w:tcPr>
            <w:tcW w:w="2448" w:type="dxa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Province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4" w:name="Texte53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240" w:type="dxa"/>
            <w:gridSpan w:val="2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Code postal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65" w:name="Texte54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397" w:type="dxa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Téléphone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6" w:name="Texte55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695" w:type="dxa"/>
            <w:shd w:val="clear" w:color="auto" w:fill="auto"/>
          </w:tcPr>
          <w:p w:rsidR="00602A2E" w:rsidRPr="00B63402" w:rsidRDefault="00602A2E" w:rsidP="00236C44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Autre téléphone</w:t>
            </w:r>
            <w:r w:rsidR="00236C44">
              <w:rPr>
                <w:rFonts w:ascii="Arial" w:hAnsi="Arial" w:cs="Arial"/>
                <w:sz w:val="16"/>
                <w:szCs w:val="16"/>
              </w:rPr>
              <w:tab/>
            </w:r>
            <w:r w:rsidRPr="00B63402">
              <w:rPr>
                <w:rFonts w:ascii="Arial" w:hAnsi="Arial" w:cs="Arial"/>
                <w:sz w:val="16"/>
                <w:szCs w:val="16"/>
              </w:rPr>
              <w:t>poste</w:t>
            </w:r>
            <w:r w:rsidR="00236C44">
              <w:rPr>
                <w:rFonts w:ascii="Arial" w:hAnsi="Arial" w:cs="Arial"/>
                <w:sz w:val="16"/>
                <w:szCs w:val="16"/>
              </w:rPr>
              <w:br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7" w:name="Texte56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 w:rsidR="00236C44">
              <w:rPr>
                <w:rFonts w:ascii="Arial" w:hAnsi="Arial" w:cs="Arial"/>
                <w:sz w:val="16"/>
                <w:szCs w:val="16"/>
              </w:rPr>
              <w:tab/>
            </w:r>
            <w:r w:rsidR="00236C44">
              <w:rPr>
                <w:rFonts w:ascii="Arial" w:hAnsi="Arial" w:cs="Arial"/>
                <w:sz w:val="16"/>
                <w:szCs w:val="16"/>
              </w:rPr>
              <w:tab/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8" w:name="Texte57"/>
            <w:r w:rsidR="00236C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36C44">
              <w:rPr>
                <w:rFonts w:ascii="Arial" w:hAnsi="Arial" w:cs="Arial"/>
                <w:sz w:val="16"/>
                <w:szCs w:val="16"/>
              </w:rPr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6C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  <w:tr w:rsidR="00602A2E" w:rsidRPr="001B662E" w:rsidTr="00B63402">
        <w:tc>
          <w:tcPr>
            <w:tcW w:w="2448" w:type="dxa"/>
            <w:shd w:val="clear" w:color="auto" w:fill="auto"/>
          </w:tcPr>
          <w:p w:rsidR="00602A2E" w:rsidRPr="00B63402" w:rsidRDefault="00602A2E" w:rsidP="00722F3E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Télécopieur</w:t>
            </w:r>
            <w:r w:rsidR="00722F3E">
              <w:rPr>
                <w:rFonts w:ascii="Arial" w:hAnsi="Arial" w:cs="Arial"/>
                <w:sz w:val="16"/>
                <w:szCs w:val="16"/>
              </w:rPr>
              <w:br/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9" w:name="Texte58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3240" w:type="dxa"/>
            <w:gridSpan w:val="2"/>
            <w:shd w:val="clear" w:color="auto" w:fill="auto"/>
          </w:tcPr>
          <w:p w:rsidR="00602A2E" w:rsidRPr="00B63402" w:rsidRDefault="00602A2E" w:rsidP="00722F3E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Courriel</w:t>
            </w:r>
            <w:r w:rsidR="00722F3E">
              <w:rPr>
                <w:rFonts w:ascii="Arial" w:hAnsi="Arial" w:cs="Arial"/>
                <w:sz w:val="16"/>
                <w:szCs w:val="16"/>
              </w:rPr>
              <w:br/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0" w:name="Texte59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5092" w:type="dxa"/>
            <w:gridSpan w:val="2"/>
            <w:shd w:val="clear" w:color="auto" w:fill="auto"/>
          </w:tcPr>
          <w:p w:rsidR="00602A2E" w:rsidRPr="00B63402" w:rsidRDefault="00602A2E" w:rsidP="00722F3E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Renseignements complémentaires</w:t>
            </w:r>
            <w:r w:rsidR="00722F3E">
              <w:rPr>
                <w:rFonts w:ascii="Arial" w:hAnsi="Arial" w:cs="Arial"/>
                <w:sz w:val="16"/>
                <w:szCs w:val="16"/>
              </w:rPr>
              <w:br/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1" w:name="Texte60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602A2E" w:rsidRPr="001B662E" w:rsidTr="00B63402">
        <w:tc>
          <w:tcPr>
            <w:tcW w:w="244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3402">
              <w:rPr>
                <w:rFonts w:ascii="Arial" w:hAnsi="Arial" w:cs="Arial"/>
                <w:sz w:val="20"/>
                <w:szCs w:val="20"/>
              </w:rPr>
              <w:t>5.</w:t>
            </w:r>
            <w:r w:rsidRPr="00B63402">
              <w:rPr>
                <w:rFonts w:ascii="Arial" w:hAnsi="Arial" w:cs="Arial"/>
              </w:rPr>
              <w:t xml:space="preserve"> </w:t>
            </w:r>
            <w:r w:rsidRPr="00B63402">
              <w:rPr>
                <w:rFonts w:ascii="Arial" w:hAnsi="Arial" w:cs="Arial"/>
                <w:sz w:val="20"/>
                <w:szCs w:val="20"/>
              </w:rPr>
              <w:t>Signature obligatoire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916E78">
          <w:footerReference w:type="default" r:id="rId18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B662E">
        <w:rPr>
          <w:rFonts w:ascii="Arial" w:hAnsi="Arial" w:cs="Arial"/>
          <w:sz w:val="16"/>
          <w:szCs w:val="16"/>
        </w:rPr>
        <w:t>J’accepte de payer, le cas échéant, les frais de reproduction pour les documents ci-dessous mentionnés selon la tarification en vigueur à la Ville de Québec. La reproduction d’œuvre ne doit servir qu’à des fins d’étude privée ou de recherche; tout usage de la reproduction à d’autres fins peut exiger l’autorisation du ou de la titulaire du droit d’auteur ou de leur représentant ou représentante s’ils en font la demande. Je demande à traiter les reproductions reçues en conformité avec les dispositions de la Loi sur le droit d’auteur. (La signature électronique est acceptée)</w:t>
      </w: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A2E" w:rsidRPr="001B662E" w:rsidTr="00B63402">
        <w:trPr>
          <w:trHeight w:val="270"/>
        </w:trPr>
        <w:tc>
          <w:tcPr>
            <w:tcW w:w="7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240"/>
              <w:rPr>
                <w:rFonts w:ascii="Arial" w:hAnsi="Arial" w:cs="Arial"/>
                <w:smallCaps/>
                <w:sz w:val="18"/>
                <w:szCs w:val="18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17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Date</w:t>
            </w:r>
            <w:r w:rsidRPr="00B63402">
              <w:rPr>
                <w:rFonts w:ascii="Arial" w:hAnsi="Arial" w:cs="Arial"/>
                <w:sz w:val="16"/>
                <w:szCs w:val="16"/>
              </w:rPr>
              <w:br/>
              <w:t xml:space="preserve">           année                 mois           jour</w:t>
            </w:r>
          </w:p>
        </w:tc>
      </w:tr>
      <w:tr w:rsidR="00B63402" w:rsidRPr="001B662E" w:rsidTr="00B63402">
        <w:trPr>
          <w:trHeight w:val="210"/>
        </w:trPr>
        <w:tc>
          <w:tcPr>
            <w:tcW w:w="7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02" w:rsidRPr="001B662E" w:rsidTr="00B63402">
        <w:trPr>
          <w:trHeight w:val="210"/>
        </w:trPr>
        <w:tc>
          <w:tcPr>
            <w:tcW w:w="7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2E" w:rsidRPr="00B63402" w:rsidRDefault="00602A2E" w:rsidP="00B63402">
            <w:pPr>
              <w:tabs>
                <w:tab w:val="left" w:pos="36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2" w:name="Texte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3" w:name="Texte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4" w:name="Texte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5" w:name="Texte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6" w:name="Texte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7" w:name="Texte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8" w:name="Texte6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9" w:name="Texte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602A2E" w:rsidRPr="001B662E" w:rsidTr="00B63402">
        <w:tc>
          <w:tcPr>
            <w:tcW w:w="2988" w:type="dxa"/>
            <w:shd w:val="clear" w:color="auto" w:fill="000000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3402">
              <w:rPr>
                <w:rFonts w:ascii="Arial" w:hAnsi="Arial" w:cs="Arial"/>
                <w:sz w:val="20"/>
                <w:szCs w:val="20"/>
              </w:rPr>
              <w:t>6.</w:t>
            </w:r>
            <w:r w:rsidRPr="00B63402">
              <w:rPr>
                <w:rFonts w:ascii="Arial" w:hAnsi="Arial" w:cs="Arial"/>
              </w:rPr>
              <w:t xml:space="preserve"> </w:t>
            </w:r>
            <w:r w:rsidRPr="00B63402">
              <w:rPr>
                <w:rFonts w:ascii="Arial" w:hAnsi="Arial" w:cs="Arial"/>
                <w:sz w:val="20"/>
                <w:szCs w:val="20"/>
              </w:rPr>
              <w:t>Réservé à l’administration</w:t>
            </w: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602A2E" w:rsidRPr="001B662E" w:rsidSect="00916E78">
          <w:footerReference w:type="default" r:id="rId19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05"/>
        <w:gridCol w:w="394"/>
        <w:gridCol w:w="394"/>
        <w:gridCol w:w="394"/>
        <w:gridCol w:w="394"/>
        <w:gridCol w:w="394"/>
        <w:gridCol w:w="394"/>
        <w:gridCol w:w="394"/>
        <w:gridCol w:w="394"/>
        <w:gridCol w:w="431"/>
        <w:gridCol w:w="431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</w:tblGrid>
      <w:tr w:rsidR="00722F3E" w:rsidRPr="001B662E" w:rsidTr="00B63402">
        <w:tc>
          <w:tcPr>
            <w:tcW w:w="3593" w:type="dxa"/>
            <w:gridSpan w:val="9"/>
            <w:vMerge w:val="restart"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63402">
              <w:rPr>
                <w:rFonts w:ascii="Arial" w:hAnsi="Arial" w:cs="Arial"/>
                <w:b/>
                <w:sz w:val="16"/>
                <w:szCs w:val="16"/>
              </w:rPr>
              <w:t>Vérification des droits d’auteurs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Droits vérifiés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Licence sans frais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2A2E" w:rsidRPr="00B63402">
              <w:rPr>
                <w:rFonts w:ascii="Arial" w:hAnsi="Arial" w:cs="Arial"/>
                <w:b/>
                <w:sz w:val="16"/>
                <w:szCs w:val="16"/>
              </w:rPr>
              <w:t xml:space="preserve">License : frais de  </w:t>
            </w:r>
            <w:r w:rsidR="00320AC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83" w:name="Texte149"/>
            <w:r w:rsidR="00320AC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320AC4">
              <w:rPr>
                <w:rFonts w:ascii="Arial" w:hAnsi="Arial" w:cs="Arial"/>
                <w:b/>
                <w:sz w:val="16"/>
                <w:szCs w:val="16"/>
              </w:rPr>
            </w:r>
            <w:r w:rsidR="00320AC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0AC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0AC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0AC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0AC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0AC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0AC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3"/>
            <w:r w:rsidR="00602A2E" w:rsidRPr="00B63402">
              <w:rPr>
                <w:rFonts w:ascii="Arial" w:hAnsi="Arial" w:cs="Arial"/>
                <w:b/>
                <w:sz w:val="16"/>
                <w:szCs w:val="16"/>
              </w:rPr>
              <w:t xml:space="preserve">  $ demandés </w:t>
            </w:r>
          </w:p>
          <w:p w:rsidR="00602A2E" w:rsidRPr="00B63402" w:rsidRDefault="00722F3E" w:rsidP="00B63402">
            <w:pPr>
              <w:tabs>
                <w:tab w:val="left" w:pos="360"/>
                <w:tab w:val="right" w:pos="33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Aucune licence  </w:t>
            </w:r>
            <w:r w:rsidR="00602A2E" w:rsidRPr="00B63402">
              <w:rPr>
                <w:rFonts w:ascii="Arial" w:hAnsi="Arial" w:cs="Arial"/>
                <w:sz w:val="16"/>
                <w:szCs w:val="16"/>
              </w:rPr>
              <w:tab/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3" w:type="dxa"/>
            <w:gridSpan w:val="8"/>
            <w:vMerge w:val="restart"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63402">
              <w:rPr>
                <w:rFonts w:ascii="Arial" w:hAnsi="Arial" w:cs="Arial"/>
                <w:b/>
                <w:sz w:val="16"/>
                <w:szCs w:val="16"/>
              </w:rPr>
              <w:t>Remis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Par la poste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Par courriel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Au comptoir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Par :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8" w:name="Texte78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3594" w:type="dxa"/>
            <w:gridSpan w:val="8"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b/>
                <w:sz w:val="16"/>
                <w:szCs w:val="16"/>
              </w:rPr>
              <w:t>Montant à payer :</w:t>
            </w:r>
            <w:r w:rsidRPr="00B63402">
              <w:rPr>
                <w:rFonts w:ascii="Arial" w:hAnsi="Arial" w:cs="Arial"/>
                <w:sz w:val="16"/>
                <w:szCs w:val="16"/>
              </w:rPr>
              <w:tab/>
            </w:r>
            <w:r w:rsidRPr="00B63402">
              <w:rPr>
                <w:rFonts w:ascii="Arial" w:hAnsi="Arial" w:cs="Arial"/>
                <w:sz w:val="16"/>
                <w:szCs w:val="16"/>
              </w:rPr>
              <w:tab/>
            </w:r>
            <w:r w:rsidRPr="00B63402">
              <w:rPr>
                <w:rFonts w:ascii="Arial" w:hAnsi="Arial" w:cs="Arial"/>
                <w:sz w:val="16"/>
                <w:szCs w:val="16"/>
              </w:rPr>
              <w:tab/>
              <w:t xml:space="preserve">          $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9" w:name="Texte80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Facturé par le Service des finances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Facturé par la Division</w:t>
            </w:r>
          </w:p>
        </w:tc>
      </w:tr>
      <w:tr w:rsidR="00722F3E" w:rsidRPr="001B662E" w:rsidTr="00B63402">
        <w:tc>
          <w:tcPr>
            <w:tcW w:w="3593" w:type="dxa"/>
            <w:gridSpan w:val="9"/>
            <w:vMerge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3" w:type="dxa"/>
            <w:gridSpan w:val="8"/>
            <w:vMerge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dxa"/>
            <w:gridSpan w:val="8"/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Payé au comptoir</w:t>
            </w: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Sans reçu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Avec reçu no :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94" w:name="Texte79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</w:tr>
      <w:tr w:rsidR="00722F3E" w:rsidRPr="001B662E" w:rsidTr="00B63402">
        <w:trPr>
          <w:trHeight w:val="125"/>
        </w:trPr>
        <w:tc>
          <w:tcPr>
            <w:tcW w:w="828" w:type="dxa"/>
            <w:vMerge w:val="restart"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Initiales</w:t>
            </w:r>
            <w:r w:rsidR="00722F3E">
              <w:rPr>
                <w:rFonts w:ascii="Arial" w:hAnsi="Arial" w:cs="Arial"/>
                <w:sz w:val="16"/>
                <w:szCs w:val="16"/>
              </w:rPr>
              <w:br/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5" w:name="Texte69"/>
            <w:r w:rsidR="00722F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22F3E">
              <w:rPr>
                <w:rFonts w:ascii="Arial" w:hAnsi="Arial" w:cs="Arial"/>
                <w:sz w:val="16"/>
                <w:szCs w:val="16"/>
              </w:rPr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F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2765" w:type="dxa"/>
            <w:gridSpan w:val="8"/>
            <w:tcBorders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 xml:space="preserve">         année             mois         jour</w:t>
            </w:r>
          </w:p>
        </w:tc>
        <w:tc>
          <w:tcPr>
            <w:tcW w:w="3593" w:type="dxa"/>
            <w:gridSpan w:val="8"/>
            <w:tcBorders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Date</w:t>
            </w:r>
            <w:r w:rsidRPr="00B63402">
              <w:rPr>
                <w:rFonts w:ascii="Arial" w:hAnsi="Arial" w:cs="Arial"/>
                <w:sz w:val="16"/>
                <w:szCs w:val="16"/>
              </w:rPr>
              <w:br/>
              <w:t xml:space="preserve">             année                    mois              jour</w:t>
            </w:r>
          </w:p>
        </w:tc>
        <w:tc>
          <w:tcPr>
            <w:tcW w:w="3594" w:type="dxa"/>
            <w:gridSpan w:val="8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63402">
              <w:rPr>
                <w:rFonts w:ascii="Arial" w:hAnsi="Arial" w:cs="Arial"/>
                <w:sz w:val="16"/>
                <w:szCs w:val="16"/>
              </w:rPr>
              <w:t>Date</w:t>
            </w:r>
            <w:r w:rsidRPr="00B63402">
              <w:rPr>
                <w:rFonts w:ascii="Arial" w:hAnsi="Arial" w:cs="Arial"/>
                <w:sz w:val="16"/>
                <w:szCs w:val="16"/>
              </w:rPr>
              <w:br/>
              <w:t xml:space="preserve">             année                    mois              jour</w:t>
            </w:r>
          </w:p>
        </w:tc>
      </w:tr>
      <w:tr w:rsidR="00722F3E" w:rsidRPr="001B662E" w:rsidTr="00B63402">
        <w:trPr>
          <w:trHeight w:val="188"/>
        </w:trPr>
        <w:tc>
          <w:tcPr>
            <w:tcW w:w="828" w:type="dxa"/>
            <w:vMerge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F3E" w:rsidRPr="001B662E" w:rsidTr="00B63402">
        <w:trPr>
          <w:trHeight w:val="187"/>
        </w:trPr>
        <w:tc>
          <w:tcPr>
            <w:tcW w:w="828" w:type="dxa"/>
            <w:vMerge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6" w:name="Texte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346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722F3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7" w:name="Texte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345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8" w:name="Texte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346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9" w:name="Texte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346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0" w:name="Texte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345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1" w:name="Texte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346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2" w:name="Texte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346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3" w:name="Texte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nil"/>
            </w:tcBorders>
            <w:shd w:val="clear" w:color="auto" w:fill="E6E6E6"/>
          </w:tcPr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A2E" w:rsidRPr="001B662E" w:rsidTr="00B63402">
        <w:tc>
          <w:tcPr>
            <w:tcW w:w="10780" w:type="dxa"/>
            <w:gridSpan w:val="25"/>
            <w:shd w:val="clear" w:color="auto" w:fill="E6E6E6"/>
          </w:tcPr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02A2E" w:rsidRPr="00B63402" w:rsidRDefault="00722F3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E3F3C">
              <w:rPr>
                <w:rFonts w:ascii="Arial" w:hAnsi="Arial" w:cs="Arial"/>
                <w:sz w:val="16"/>
                <w:szCs w:val="16"/>
              </w:rPr>
            </w:r>
            <w:r w:rsidR="00DE3F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  <w:r w:rsidR="00602A2E" w:rsidRPr="00B63402">
              <w:rPr>
                <w:rFonts w:ascii="Arial" w:hAnsi="Arial" w:cs="Arial"/>
                <w:sz w:val="16"/>
                <w:szCs w:val="16"/>
              </w:rPr>
              <w:t xml:space="preserve"> Contrôle de qualité</w:t>
            </w:r>
          </w:p>
          <w:p w:rsidR="00602A2E" w:rsidRPr="00B63402" w:rsidRDefault="00602A2E" w:rsidP="00B6340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2A2E" w:rsidRPr="001B662E" w:rsidRDefault="00602A2E" w:rsidP="00602A2E">
      <w:pPr>
        <w:tabs>
          <w:tab w:val="left" w:pos="360"/>
        </w:tabs>
        <w:rPr>
          <w:rFonts w:ascii="Arial" w:hAnsi="Arial" w:cs="Arial"/>
        </w:rPr>
      </w:pPr>
    </w:p>
    <w:p w:rsidR="00896CF0" w:rsidRDefault="00602A2E">
      <w:pPr>
        <w:rPr>
          <w:rFonts w:ascii="Arial" w:hAnsi="Arial" w:cs="Arial"/>
        </w:rPr>
      </w:pPr>
      <w:r w:rsidRPr="001B662E">
        <w:rPr>
          <w:rFonts w:ascii="Arial" w:hAnsi="Arial" w:cs="Arial"/>
        </w:rPr>
        <w:br w:type="page"/>
      </w:r>
    </w:p>
    <w:p w:rsidR="00896CF0" w:rsidRPr="00561631" w:rsidRDefault="00E852F9" w:rsidP="00896CF0">
      <w:pPr>
        <w:rPr>
          <w:rFonts w:ascii="HelveticaNeue LT 75 Bold" w:hAnsi="HelveticaNeue LT 75 Bold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90550"/>
            <wp:effectExtent l="0" t="0" r="0" b="0"/>
            <wp:wrapTight wrapText="bothSides">
              <wp:wrapPolygon edited="0">
                <wp:start x="17100" y="0"/>
                <wp:lineTo x="0" y="6271"/>
                <wp:lineTo x="0" y="18813"/>
                <wp:lineTo x="3150" y="20903"/>
                <wp:lineTo x="7200" y="20903"/>
                <wp:lineTo x="21150" y="19510"/>
                <wp:lineTo x="21150" y="4181"/>
                <wp:lineTo x="18900" y="0"/>
                <wp:lineTo x="17100" y="0"/>
              </wp:wrapPolygon>
            </wp:wrapTight>
            <wp:docPr id="3" name="Image 2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CF0">
        <w:rPr>
          <w:rFonts w:ascii="HelveticaNeue LT 75 Bold" w:hAnsi="HelveticaNeue LT 75 Bold"/>
          <w:sz w:val="28"/>
          <w:szCs w:val="28"/>
        </w:rPr>
        <w:tab/>
      </w:r>
    </w:p>
    <w:p w:rsidR="00896CF0" w:rsidRDefault="00896CF0" w:rsidP="00896CF0">
      <w:pPr>
        <w:ind w:left="1412"/>
        <w:rPr>
          <w:rFonts w:ascii="HelveticaNeue LT 55 Roman" w:hAnsi="HelveticaNeue LT 55 Roman"/>
        </w:rPr>
      </w:pPr>
      <w:r>
        <w:rPr>
          <w:rFonts w:ascii="HelveticaNeue LT 75 Bold" w:hAnsi="HelveticaNeue LT 75 Bold"/>
        </w:rPr>
        <w:t xml:space="preserve">         Service du greffe</w:t>
      </w:r>
      <w:r>
        <w:rPr>
          <w:rFonts w:ascii="HelveticaNeue LT 55 Roman" w:hAnsi="HelveticaNeue LT 55 Roman"/>
          <w:sz w:val="32"/>
          <w:szCs w:val="32"/>
        </w:rPr>
        <w:tab/>
      </w:r>
      <w:r>
        <w:rPr>
          <w:rFonts w:ascii="HelveticaNeue LT 55 Roman" w:hAnsi="HelveticaNeue LT 55 Roman"/>
          <w:sz w:val="32"/>
          <w:szCs w:val="32"/>
        </w:rPr>
        <w:tab/>
      </w:r>
      <w:r>
        <w:rPr>
          <w:rFonts w:ascii="HelveticaNeue LT 55 Roman" w:hAnsi="HelveticaNeue LT 55 Roman"/>
          <w:sz w:val="32"/>
          <w:szCs w:val="32"/>
        </w:rPr>
        <w:tab/>
      </w:r>
      <w:r>
        <w:rPr>
          <w:rFonts w:ascii="HelveticaNeue LT 55 Roman" w:hAnsi="HelveticaNeue LT 55 Roman"/>
          <w:sz w:val="32"/>
          <w:szCs w:val="32"/>
        </w:rPr>
        <w:tab/>
      </w:r>
      <w:r w:rsidRPr="007D0125">
        <w:rPr>
          <w:rFonts w:ascii="HelveticaNeue LT 75 Bold" w:hAnsi="HelveticaNeue LT 75 Bold"/>
          <w:sz w:val="28"/>
          <w:szCs w:val="28"/>
        </w:rPr>
        <w:t>Demande de reproduction</w:t>
      </w:r>
      <w:r>
        <w:rPr>
          <w:rFonts w:ascii="HelveticaNeue LT 75 Bold" w:hAnsi="HelveticaNeue LT 75 Bold"/>
          <w:sz w:val="32"/>
          <w:szCs w:val="32"/>
        </w:rPr>
        <w:br/>
      </w:r>
      <w:r>
        <w:rPr>
          <w:rFonts w:ascii="HelveticaNeue LT 75 Bold" w:hAnsi="HelveticaNeue LT 75 Bold"/>
          <w:sz w:val="20"/>
          <w:szCs w:val="20"/>
        </w:rPr>
        <w:t xml:space="preserve">           </w:t>
      </w:r>
      <w:r w:rsidRPr="00880272">
        <w:rPr>
          <w:rFonts w:ascii="HelveticaNeue LT 75 Bold" w:hAnsi="HelveticaNeue LT 75 Bold"/>
        </w:rPr>
        <w:t>et des archives</w:t>
      </w:r>
      <w:r w:rsidRPr="00AD2976">
        <w:rPr>
          <w:rFonts w:ascii="HelveticaNeue LT 55 Roman" w:hAnsi="HelveticaNeue LT 55 Roman"/>
          <w:sz w:val="32"/>
          <w:szCs w:val="32"/>
        </w:rPr>
        <w:tab/>
      </w:r>
      <w:r>
        <w:rPr>
          <w:rFonts w:ascii="HelveticaNeue LT 55 Roman" w:hAnsi="HelveticaNeue LT 55 Roman"/>
          <w:sz w:val="32"/>
          <w:szCs w:val="32"/>
        </w:rPr>
        <w:tab/>
      </w:r>
      <w:r>
        <w:rPr>
          <w:rFonts w:ascii="HelveticaNeue LT 55 Roman" w:hAnsi="HelveticaNeue LT 55 Roman"/>
          <w:sz w:val="32"/>
          <w:szCs w:val="32"/>
        </w:rPr>
        <w:tab/>
      </w:r>
      <w:r w:rsidRPr="0007135E">
        <w:rPr>
          <w:rFonts w:ascii="HelveticaNeue LT 55 Roman" w:hAnsi="HelveticaNeue LT 55 Roman"/>
        </w:rPr>
        <w:tab/>
      </w:r>
      <w:r w:rsidRPr="007D0125">
        <w:rPr>
          <w:rFonts w:ascii="HelveticaNeue LT 75 Bold" w:hAnsi="HelveticaNeue LT 75 Bold"/>
          <w:sz w:val="28"/>
          <w:szCs w:val="28"/>
        </w:rPr>
        <w:t>et de diffusion publique</w:t>
      </w:r>
    </w:p>
    <w:p w:rsidR="00896CF0" w:rsidRPr="008023E8" w:rsidRDefault="00896CF0" w:rsidP="00896CF0">
      <w:pPr>
        <w:tabs>
          <w:tab w:val="left" w:pos="2520"/>
        </w:tabs>
        <w:ind w:left="141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              </w:t>
      </w:r>
      <w:r w:rsidRPr="00850EF3">
        <w:rPr>
          <w:rFonts w:ascii="HelveticaNeue LT 55 Roman" w:hAnsi="HelveticaNeue LT 55 Roman"/>
          <w:sz w:val="20"/>
          <w:szCs w:val="20"/>
        </w:rPr>
        <w:t xml:space="preserve">Division de la gestion </w:t>
      </w:r>
      <w:r>
        <w:rPr>
          <w:rFonts w:ascii="HelveticaNeue LT 55 Roman" w:hAnsi="HelveticaNeue LT 55 Roman"/>
          <w:sz w:val="20"/>
          <w:szCs w:val="20"/>
        </w:rPr>
        <w:br/>
        <w:t xml:space="preserve">              des documents et des archives</w:t>
      </w:r>
    </w:p>
    <w:p w:rsidR="00896CF0" w:rsidRDefault="00896CF0" w:rsidP="00896CF0">
      <w:pPr>
        <w:tabs>
          <w:tab w:val="left" w:pos="360"/>
        </w:tabs>
        <w:jc w:val="right"/>
        <w:rPr>
          <w:rFonts w:ascii="HelveticaNeue LT 55 Roman" w:hAnsi="HelveticaNeue LT 55 Roman"/>
        </w:rPr>
      </w:pPr>
    </w:p>
    <w:p w:rsidR="00896CF0" w:rsidRPr="00630909" w:rsidRDefault="00896CF0" w:rsidP="00896CF0">
      <w:pPr>
        <w:tabs>
          <w:tab w:val="left" w:pos="360"/>
        </w:tabs>
        <w:jc w:val="right"/>
        <w:rPr>
          <w:rFonts w:ascii="HelveticaNeue LT 75 Bold" w:hAnsi="HelveticaNeue LT 75 Bold"/>
          <w:sz w:val="28"/>
          <w:szCs w:val="28"/>
        </w:rPr>
      </w:pPr>
      <w:r w:rsidRPr="00630909">
        <w:rPr>
          <w:rFonts w:ascii="HelveticaNeue LT 75 Bold" w:hAnsi="HelveticaNeue LT 75 Bold"/>
          <w:sz w:val="28"/>
          <w:szCs w:val="28"/>
        </w:rPr>
        <w:t>ANNEXE</w:t>
      </w:r>
    </w:p>
    <w:p w:rsidR="00896CF0" w:rsidRPr="00630909" w:rsidRDefault="00896CF0" w:rsidP="00896CF0">
      <w:pPr>
        <w:tabs>
          <w:tab w:val="left" w:pos="360"/>
        </w:tabs>
        <w:rPr>
          <w:rFonts w:ascii="HelveticaNeue LT 55 Roman" w:hAnsi="HelveticaNeue LT 55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300"/>
        <w:gridCol w:w="1080"/>
        <w:gridCol w:w="2087"/>
      </w:tblGrid>
      <w:tr w:rsidR="00896CF0" w:rsidRPr="004F25ED" w:rsidTr="00B63402">
        <w:tc>
          <w:tcPr>
            <w:tcW w:w="1368" w:type="dxa"/>
            <w:vMerge w:val="restart"/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No négatif ou identifiant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Titre ou sujet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Qualité</w:t>
            </w:r>
          </w:p>
        </w:tc>
      </w:tr>
      <w:tr w:rsidR="00896CF0" w:rsidRPr="004F25ED" w:rsidTr="00B63402">
        <w:tc>
          <w:tcPr>
            <w:tcW w:w="13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Standard</w:t>
            </w:r>
            <w:r w:rsidRPr="00B63402">
              <w:rPr>
                <w:rFonts w:ascii="HelveticaNeue LT 75 Bold" w:hAnsi="HelveticaNeue LT 75 Bold"/>
                <w:sz w:val="16"/>
                <w:szCs w:val="16"/>
              </w:rPr>
              <w:br/>
              <w:t>(600 dpi, 5¨X7¨¨)</w:t>
            </w:r>
          </w:p>
        </w:tc>
        <w:tc>
          <w:tcPr>
            <w:tcW w:w="2087" w:type="dxa"/>
            <w:tcBorders>
              <w:bottom w:val="single" w:sz="12" w:space="0" w:color="auto"/>
            </w:tcBorders>
            <w:shd w:val="clear" w:color="auto" w:fill="auto"/>
          </w:tcPr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Autre</w:t>
            </w:r>
          </w:p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(Spécifiez)</w:t>
            </w:r>
          </w:p>
          <w:p w:rsidR="00896CF0" w:rsidRPr="00B63402" w:rsidRDefault="00896CF0" w:rsidP="00B63402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B63402">
              <w:rPr>
                <w:rFonts w:ascii="HelveticaNeue LT 75 Bold" w:hAnsi="HelveticaNeue LT 75 Bold"/>
                <w:sz w:val="16"/>
                <w:szCs w:val="16"/>
              </w:rPr>
              <w:t>__________________</w:t>
            </w:r>
          </w:p>
        </w:tc>
      </w:tr>
      <w:tr w:rsidR="00896CF0" w:rsidTr="00B63402"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05" w:name="Texte8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05"/>
          </w:p>
        </w:tc>
        <w:tc>
          <w:tcPr>
            <w:tcW w:w="6300" w:type="dxa"/>
            <w:tcBorders>
              <w:top w:val="single" w:sz="12" w:space="0" w:color="auto"/>
            </w:tcBorders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6" w:name="Texte8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06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896CF0" w:rsidRPr="006D4988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6D4988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24"/>
            <w:r w:rsidRPr="006D4988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  <w:sz w:val="20"/>
                <w:szCs w:val="20"/>
              </w:rPr>
            </w:r>
            <w:r w:rsidR="00DE3F3C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6D4988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087" w:type="dxa"/>
            <w:tcBorders>
              <w:top w:val="single" w:sz="12" w:space="0" w:color="auto"/>
            </w:tcBorders>
            <w:shd w:val="clear" w:color="auto" w:fill="auto"/>
          </w:tcPr>
          <w:p w:rsidR="00896CF0" w:rsidRPr="006D4988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6D4988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25"/>
            <w:r w:rsidRPr="006D4988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  <w:sz w:val="20"/>
                <w:szCs w:val="20"/>
              </w:rPr>
            </w:r>
            <w:r w:rsidR="00DE3F3C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6D4988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0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09" w:name="Texte8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09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10" w:name="Texte8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0"/>
          </w:p>
        </w:tc>
        <w:tc>
          <w:tcPr>
            <w:tcW w:w="108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2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1"/>
          </w:p>
        </w:tc>
        <w:tc>
          <w:tcPr>
            <w:tcW w:w="2087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2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13" w:name="Texte8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3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14" w:name="Texte8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4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2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5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2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17" w:name="Texte8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7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18" w:name="Texte8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8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3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19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3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21" w:name="Texte8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1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22" w:name="Texte9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2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3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3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3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25" w:name="Texte9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5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26" w:name="Texte9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6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3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7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aseACocher3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29" w:name="Texte9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29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30" w:name="Texte9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0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3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1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3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33" w:name="Texte9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3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34" w:name="Texte9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4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3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5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3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37" w:name="Texte9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7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38" w:name="Texte9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8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4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39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4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41" w:name="Texte9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1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42" w:name="Texte10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2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4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3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4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45" w:name="Texte10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5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46" w:name="Texte10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6"/>
          </w:p>
        </w:tc>
        <w:tc>
          <w:tcPr>
            <w:tcW w:w="108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4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7"/>
          </w:p>
        </w:tc>
        <w:tc>
          <w:tcPr>
            <w:tcW w:w="2087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4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49" w:name="Texte10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49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50" w:name="Texte10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0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eACocher4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1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4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53" w:name="Texte10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3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54" w:name="Texte10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4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4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5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aseACocher4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57" w:name="Texte10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7"/>
          </w:p>
        </w:tc>
        <w:tc>
          <w:tcPr>
            <w:tcW w:w="6300" w:type="dxa"/>
            <w:shd w:val="clear" w:color="auto" w:fill="auto"/>
          </w:tcPr>
          <w:p w:rsidR="00896CF0" w:rsidRPr="00B63402" w:rsidRDefault="006D4988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58" w:name="Texte10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8"/>
          </w:p>
        </w:tc>
        <w:tc>
          <w:tcPr>
            <w:tcW w:w="1080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aseACocher5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59"/>
          </w:p>
        </w:tc>
        <w:tc>
          <w:tcPr>
            <w:tcW w:w="2087" w:type="dxa"/>
            <w:shd w:val="clear" w:color="auto" w:fill="auto"/>
          </w:tcPr>
          <w:p w:rsidR="00896CF0" w:rsidRDefault="006D4988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aseACocher5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61" w:name="Texte10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1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62" w:name="Texte11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2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aseACocher5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3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eACocher5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65" w:name="Texte11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5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66" w:name="Texte11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6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eACocher5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7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eACocher5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69" w:name="Texte11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69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70" w:name="Texte11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0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aseACocher5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1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eACocher5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73" w:name="Texte11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3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74" w:name="Texte11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4"/>
          </w:p>
        </w:tc>
        <w:tc>
          <w:tcPr>
            <w:tcW w:w="108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aseACocher5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5"/>
          </w:p>
        </w:tc>
        <w:tc>
          <w:tcPr>
            <w:tcW w:w="2087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aseACocher5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77" w:name="Texte11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7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78" w:name="Texte11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8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aseACocher6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79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6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81" w:name="Texte11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1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82" w:name="Texte12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2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aseACocher6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3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aseACocher6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85" w:name="Texte12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5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86" w:name="Texte12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6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aseACocher6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7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aseACocher6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89" w:name="Texte12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89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90" w:name="Texte12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0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aseACocher6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1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aseACocher6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93" w:name="Texte12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3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94" w:name="Texte12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4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aseACocher6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5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aseACocher6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97" w:name="Texte12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7"/>
          </w:p>
        </w:tc>
        <w:tc>
          <w:tcPr>
            <w:tcW w:w="6300" w:type="dxa"/>
            <w:shd w:val="clear" w:color="auto" w:fill="auto"/>
          </w:tcPr>
          <w:p w:rsidR="00896CF0" w:rsidRPr="00B63402" w:rsidRDefault="008C3C9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98" w:name="Texte12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8"/>
          </w:p>
        </w:tc>
        <w:tc>
          <w:tcPr>
            <w:tcW w:w="1080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aseACocher7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199"/>
          </w:p>
        </w:tc>
        <w:tc>
          <w:tcPr>
            <w:tcW w:w="2087" w:type="dxa"/>
            <w:shd w:val="clear" w:color="auto" w:fill="auto"/>
          </w:tcPr>
          <w:p w:rsidR="00896CF0" w:rsidRDefault="008C3C9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aseACocher7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01" w:name="Texte12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1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02" w:name="Texte13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2"/>
          </w:p>
        </w:tc>
        <w:tc>
          <w:tcPr>
            <w:tcW w:w="108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aseACocher7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3"/>
          </w:p>
        </w:tc>
        <w:tc>
          <w:tcPr>
            <w:tcW w:w="2087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aseACocher7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205" w:name="Texte13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5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206" w:name="Texte13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6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aseACocher7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7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aseACocher7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209" w:name="Texte13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09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210" w:name="Texte13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0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aseACocher7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1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aseACocher7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213" w:name="Texte13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3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214" w:name="Texte13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4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aseACocher7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5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aseACocher7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217" w:name="Texte13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7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218" w:name="Texte13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8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aseACocher8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19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aseACocher8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0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221" w:name="Texte139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1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222" w:name="Texte140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2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aseACocher82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3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aseACocher83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4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25" w:name="Texte141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5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226" w:name="Texte142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6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aseACocher84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7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aseACocher85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8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229" w:name="Texte143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29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230" w:name="Texte144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0"/>
          </w:p>
        </w:tc>
        <w:tc>
          <w:tcPr>
            <w:tcW w:w="108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aseACocher86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1"/>
          </w:p>
        </w:tc>
        <w:tc>
          <w:tcPr>
            <w:tcW w:w="2087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aseACocher87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2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233" w:name="Texte145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3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34" w:name="Texte146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4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aseACocher88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5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aseACocher89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6"/>
          </w:p>
        </w:tc>
      </w:tr>
      <w:tr w:rsidR="00896CF0" w:rsidTr="00B63402">
        <w:tc>
          <w:tcPr>
            <w:tcW w:w="1368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37" w:name="Texte147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7"/>
          </w:p>
        </w:tc>
        <w:tc>
          <w:tcPr>
            <w:tcW w:w="6300" w:type="dxa"/>
            <w:shd w:val="clear" w:color="auto" w:fill="auto"/>
          </w:tcPr>
          <w:p w:rsidR="00896CF0" w:rsidRPr="00B63402" w:rsidRDefault="00753CC2" w:rsidP="00B63402">
            <w:pPr>
              <w:tabs>
                <w:tab w:val="left" w:pos="360"/>
              </w:tabs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238" w:name="Texte148"/>
            <w:r>
              <w:rPr>
                <w:rFonts w:ascii="HelveticaNeue LT 55 Roman" w:hAnsi="HelveticaNeue LT 55 Roman"/>
              </w:rPr>
              <w:instrText xml:space="preserve"> FORMTEXT </w:instrText>
            </w:r>
            <w:r>
              <w:rPr>
                <w:rFonts w:ascii="HelveticaNeue LT 55 Roman" w:hAnsi="HelveticaNeue LT 55 Roman"/>
              </w:rPr>
            </w:r>
            <w:r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  <w:noProof/>
              </w:rPr>
              <w:t> </w:t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8"/>
          </w:p>
        </w:tc>
        <w:tc>
          <w:tcPr>
            <w:tcW w:w="1080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aseACocher90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39"/>
          </w:p>
        </w:tc>
        <w:tc>
          <w:tcPr>
            <w:tcW w:w="2087" w:type="dxa"/>
            <w:shd w:val="clear" w:color="auto" w:fill="auto"/>
          </w:tcPr>
          <w:p w:rsidR="00896CF0" w:rsidRDefault="00753CC2" w:rsidP="00B63402">
            <w:pPr>
              <w:jc w:val="center"/>
            </w:pPr>
            <w:r>
              <w:rPr>
                <w:rFonts w:ascii="HelveticaNeue LT 55 Roman" w:hAnsi="HelveticaNeue LT 55 Roman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aseACocher91"/>
            <w:r>
              <w:rPr>
                <w:rFonts w:ascii="HelveticaNeue LT 55 Roman" w:hAnsi="HelveticaNeue LT 55 Roman"/>
              </w:rPr>
              <w:instrText xml:space="preserve"> FORMCHECKBOX </w:instrText>
            </w:r>
            <w:r w:rsidR="00DE3F3C">
              <w:rPr>
                <w:rFonts w:ascii="HelveticaNeue LT 55 Roman" w:hAnsi="HelveticaNeue LT 55 Roman"/>
              </w:rPr>
            </w:r>
            <w:r w:rsidR="00DE3F3C">
              <w:rPr>
                <w:rFonts w:ascii="HelveticaNeue LT 55 Roman" w:hAnsi="HelveticaNeue LT 55 Roman"/>
              </w:rPr>
              <w:fldChar w:fldCharType="separate"/>
            </w:r>
            <w:r>
              <w:rPr>
                <w:rFonts w:ascii="HelveticaNeue LT 55 Roman" w:hAnsi="HelveticaNeue LT 55 Roman"/>
              </w:rPr>
              <w:fldChar w:fldCharType="end"/>
            </w:r>
            <w:bookmarkEnd w:id="240"/>
          </w:p>
        </w:tc>
      </w:tr>
    </w:tbl>
    <w:p w:rsidR="00896CF0" w:rsidRDefault="00896CF0" w:rsidP="00896CF0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</w:p>
    <w:p w:rsidR="00896CF0" w:rsidRPr="008B208D" w:rsidRDefault="00896CF0" w:rsidP="00896CF0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  <w:r w:rsidRPr="00217C85">
        <w:rPr>
          <w:rFonts w:ascii="HelveticaNeue LT 55 Roman" w:hAnsi="HelveticaNeue LT 55 Roman"/>
          <w:b/>
          <w:sz w:val="16"/>
          <w:szCs w:val="16"/>
        </w:rPr>
        <w:t>Tarification</w:t>
      </w:r>
      <w:r w:rsidRPr="008B208D">
        <w:rPr>
          <w:rFonts w:ascii="HelveticaNeue LT 55 Roman" w:hAnsi="HelveticaNeue LT 55 Roman"/>
          <w:sz w:val="16"/>
          <w:szCs w:val="16"/>
        </w:rPr>
        <w:t xml:space="preserve"> </w:t>
      </w:r>
      <w:r>
        <w:rPr>
          <w:rFonts w:ascii="HelveticaNeue LT 55 Roman" w:hAnsi="HelveticaNeue LT 55 Roman"/>
          <w:sz w:val="16"/>
          <w:szCs w:val="16"/>
        </w:rPr>
        <w:t>(en vigueur le 2014-01-01) :</w:t>
      </w:r>
    </w:p>
    <w:p w:rsidR="00896CF0" w:rsidRPr="008B208D" w:rsidRDefault="00896CF0" w:rsidP="00896CF0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</w:p>
    <w:p w:rsidR="00896CF0" w:rsidRDefault="00896CF0" w:rsidP="00896CF0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   Qualité standard, 4 200 X 3 000 pixels (600 ppp 5" X 7") et moins : </w:t>
      </w:r>
      <w:r>
        <w:rPr>
          <w:rFonts w:ascii="HelveticaNeue LT 55 Roman" w:hAnsi="HelveticaNeue LT 55 Roman"/>
          <w:b/>
          <w:sz w:val="16"/>
          <w:szCs w:val="16"/>
        </w:rPr>
        <w:t>6</w:t>
      </w:r>
      <w:r w:rsidRPr="00217C85">
        <w:rPr>
          <w:rFonts w:ascii="HelveticaNeue LT 55 Roman" w:hAnsi="HelveticaNeue LT 55 Roman"/>
          <w:b/>
          <w:sz w:val="16"/>
          <w:szCs w:val="16"/>
        </w:rPr>
        <w:t xml:space="preserve"> $ + taxes</w:t>
      </w:r>
      <w:r>
        <w:rPr>
          <w:rFonts w:ascii="HelveticaNeue LT 55 Roman" w:hAnsi="HelveticaNeue LT 55 Roman"/>
          <w:sz w:val="16"/>
          <w:szCs w:val="16"/>
        </w:rPr>
        <w:t xml:space="preserve"> </w:t>
      </w:r>
    </w:p>
    <w:p w:rsidR="00896CF0" w:rsidRDefault="00896CF0" w:rsidP="00896CF0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   Toute autre qualité supérieure à 600 ppp : </w:t>
      </w:r>
      <w:r w:rsidRPr="0002267E">
        <w:rPr>
          <w:rFonts w:ascii="HelveticaNeue LT 55 Roman" w:hAnsi="HelveticaNeue LT 55 Roman"/>
          <w:b/>
          <w:sz w:val="16"/>
          <w:szCs w:val="16"/>
        </w:rPr>
        <w:t>11 $ + taxes</w:t>
      </w:r>
    </w:p>
    <w:p w:rsidR="007D0125" w:rsidRPr="00896CF0" w:rsidRDefault="00896CF0" w:rsidP="00602A2E">
      <w:pPr>
        <w:tabs>
          <w:tab w:val="left" w:pos="360"/>
        </w:tabs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   Vignettes </w:t>
      </w:r>
      <w:r w:rsidRPr="00945133">
        <w:rPr>
          <w:rFonts w:ascii="HelveticaNeue LT 55 Roman" w:hAnsi="HelveticaNeue LT 55 Roman"/>
          <w:sz w:val="16"/>
          <w:szCs w:val="16"/>
          <w:u w:val="single"/>
        </w:rPr>
        <w:t>avec filigrane</w:t>
      </w:r>
      <w:r>
        <w:rPr>
          <w:rFonts w:ascii="HelveticaNeue LT 55 Roman" w:hAnsi="HelveticaNeue LT 55 Roman"/>
          <w:sz w:val="16"/>
          <w:szCs w:val="16"/>
        </w:rPr>
        <w:t>, 640 x 480 pixels ou moins : sans frais</w:t>
      </w:r>
    </w:p>
    <w:sectPr w:rsidR="007D0125" w:rsidRPr="00896CF0" w:rsidSect="00E10FFF">
      <w:footerReference w:type="default" r:id="rId20"/>
      <w:type w:val="continuous"/>
      <w:pgSz w:w="12240" w:h="15840"/>
      <w:pgMar w:top="240" w:right="800" w:bottom="2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52" w:rsidRDefault="00DB3D52">
      <w:r>
        <w:separator/>
      </w:r>
    </w:p>
  </w:endnote>
  <w:endnote w:type="continuationSeparator" w:id="0">
    <w:p w:rsidR="00DB3D52" w:rsidRDefault="00D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75 Bold"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 et de diffusion publique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C0C0C0"/>
        <w:sz w:val="14"/>
        <w:szCs w:val="14"/>
      </w:rPr>
      <w:tab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 et de diffusion publique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 et de diffusion publique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2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753CC2" w:rsidRPr="005B2669" w:rsidRDefault="00753CC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 et de diffusion publique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E3F3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753CC2" w:rsidRPr="004B4C86" w:rsidRDefault="00753CC2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52" w:rsidRDefault="00DB3D52">
      <w:r>
        <w:separator/>
      </w:r>
    </w:p>
  </w:footnote>
  <w:footnote w:type="continuationSeparator" w:id="0">
    <w:p w:rsidR="00DB3D52" w:rsidRDefault="00DB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1B86"/>
    <w:multiLevelType w:val="hybridMultilevel"/>
    <w:tmpl w:val="6DD2B152"/>
    <w:lvl w:ilvl="0" w:tplc="0C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JE/HgG5JJb5QYGCBiAfaV3Vmwc=" w:salt="QosdQcfKqWxSYVK5iTFXy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4"/>
    <w:rsid w:val="00003792"/>
    <w:rsid w:val="0002197B"/>
    <w:rsid w:val="0002267E"/>
    <w:rsid w:val="00030875"/>
    <w:rsid w:val="000516E5"/>
    <w:rsid w:val="00060320"/>
    <w:rsid w:val="00066A66"/>
    <w:rsid w:val="0007135E"/>
    <w:rsid w:val="00074A9C"/>
    <w:rsid w:val="00077180"/>
    <w:rsid w:val="00086E9B"/>
    <w:rsid w:val="00086EB6"/>
    <w:rsid w:val="000A32FE"/>
    <w:rsid w:val="000C7B69"/>
    <w:rsid w:val="000D2D01"/>
    <w:rsid w:val="000D51DD"/>
    <w:rsid w:val="000E09AD"/>
    <w:rsid w:val="00122EF5"/>
    <w:rsid w:val="00137785"/>
    <w:rsid w:val="00143B0B"/>
    <w:rsid w:val="00143D2F"/>
    <w:rsid w:val="00153D93"/>
    <w:rsid w:val="001660B1"/>
    <w:rsid w:val="0018179A"/>
    <w:rsid w:val="00187416"/>
    <w:rsid w:val="001901AD"/>
    <w:rsid w:val="00192A4A"/>
    <w:rsid w:val="001A5C63"/>
    <w:rsid w:val="001B070F"/>
    <w:rsid w:val="001D2816"/>
    <w:rsid w:val="001E3C7D"/>
    <w:rsid w:val="001E6BE5"/>
    <w:rsid w:val="002106F3"/>
    <w:rsid w:val="0021420F"/>
    <w:rsid w:val="00217C85"/>
    <w:rsid w:val="00222763"/>
    <w:rsid w:val="0022562C"/>
    <w:rsid w:val="00236C44"/>
    <w:rsid w:val="00250F02"/>
    <w:rsid w:val="0025421D"/>
    <w:rsid w:val="00280DBB"/>
    <w:rsid w:val="00286A7D"/>
    <w:rsid w:val="00296184"/>
    <w:rsid w:val="002976BC"/>
    <w:rsid w:val="002D3C8F"/>
    <w:rsid w:val="002D42CB"/>
    <w:rsid w:val="00304C89"/>
    <w:rsid w:val="00313337"/>
    <w:rsid w:val="00320AC4"/>
    <w:rsid w:val="00345FF4"/>
    <w:rsid w:val="00346FB6"/>
    <w:rsid w:val="00357ED7"/>
    <w:rsid w:val="003629D9"/>
    <w:rsid w:val="00366347"/>
    <w:rsid w:val="003A2084"/>
    <w:rsid w:val="003B620F"/>
    <w:rsid w:val="003C1ABE"/>
    <w:rsid w:val="003F0817"/>
    <w:rsid w:val="00447E94"/>
    <w:rsid w:val="00464948"/>
    <w:rsid w:val="004A735D"/>
    <w:rsid w:val="004B4C86"/>
    <w:rsid w:val="004D3A72"/>
    <w:rsid w:val="004D76DD"/>
    <w:rsid w:val="004E2065"/>
    <w:rsid w:val="004E7D5C"/>
    <w:rsid w:val="004F25ED"/>
    <w:rsid w:val="00514344"/>
    <w:rsid w:val="00517497"/>
    <w:rsid w:val="00521450"/>
    <w:rsid w:val="00561631"/>
    <w:rsid w:val="005660C0"/>
    <w:rsid w:val="0057164E"/>
    <w:rsid w:val="005A3E6F"/>
    <w:rsid w:val="005B2669"/>
    <w:rsid w:val="005C05A0"/>
    <w:rsid w:val="005E04E3"/>
    <w:rsid w:val="005F1218"/>
    <w:rsid w:val="005F266F"/>
    <w:rsid w:val="00602A2E"/>
    <w:rsid w:val="00607588"/>
    <w:rsid w:val="00613B3B"/>
    <w:rsid w:val="00617A99"/>
    <w:rsid w:val="00630909"/>
    <w:rsid w:val="00641262"/>
    <w:rsid w:val="00644A6E"/>
    <w:rsid w:val="00650B0F"/>
    <w:rsid w:val="0066294F"/>
    <w:rsid w:val="006849DF"/>
    <w:rsid w:val="00684F07"/>
    <w:rsid w:val="00685CAC"/>
    <w:rsid w:val="00686637"/>
    <w:rsid w:val="006A7534"/>
    <w:rsid w:val="006B2411"/>
    <w:rsid w:val="006B330C"/>
    <w:rsid w:val="006C0837"/>
    <w:rsid w:val="006D4513"/>
    <w:rsid w:val="006D4988"/>
    <w:rsid w:val="006D591A"/>
    <w:rsid w:val="006D6BFE"/>
    <w:rsid w:val="006E45B9"/>
    <w:rsid w:val="006F1261"/>
    <w:rsid w:val="006F23F2"/>
    <w:rsid w:val="00701F65"/>
    <w:rsid w:val="00706AFB"/>
    <w:rsid w:val="007108B2"/>
    <w:rsid w:val="007149B8"/>
    <w:rsid w:val="00722F3E"/>
    <w:rsid w:val="00724E46"/>
    <w:rsid w:val="00751E11"/>
    <w:rsid w:val="00753CC2"/>
    <w:rsid w:val="00773332"/>
    <w:rsid w:val="0078757A"/>
    <w:rsid w:val="007958C7"/>
    <w:rsid w:val="007A454E"/>
    <w:rsid w:val="007D0125"/>
    <w:rsid w:val="007D0E58"/>
    <w:rsid w:val="007E363C"/>
    <w:rsid w:val="007E3735"/>
    <w:rsid w:val="007E5CFC"/>
    <w:rsid w:val="007F1FE6"/>
    <w:rsid w:val="00804AB8"/>
    <w:rsid w:val="00825559"/>
    <w:rsid w:val="0083220D"/>
    <w:rsid w:val="00834A82"/>
    <w:rsid w:val="00836388"/>
    <w:rsid w:val="008427BA"/>
    <w:rsid w:val="0084342A"/>
    <w:rsid w:val="008471C5"/>
    <w:rsid w:val="00850EF3"/>
    <w:rsid w:val="00861194"/>
    <w:rsid w:val="00861743"/>
    <w:rsid w:val="0087255A"/>
    <w:rsid w:val="00875DDE"/>
    <w:rsid w:val="00880272"/>
    <w:rsid w:val="00887111"/>
    <w:rsid w:val="00896CF0"/>
    <w:rsid w:val="008A000F"/>
    <w:rsid w:val="008B208D"/>
    <w:rsid w:val="008C3C92"/>
    <w:rsid w:val="008C5D03"/>
    <w:rsid w:val="008D1CAD"/>
    <w:rsid w:val="008E3DB7"/>
    <w:rsid w:val="009113BC"/>
    <w:rsid w:val="00912F6C"/>
    <w:rsid w:val="00916E78"/>
    <w:rsid w:val="009259DE"/>
    <w:rsid w:val="00932215"/>
    <w:rsid w:val="00945133"/>
    <w:rsid w:val="009569C0"/>
    <w:rsid w:val="00983D3A"/>
    <w:rsid w:val="009A16F8"/>
    <w:rsid w:val="009A4135"/>
    <w:rsid w:val="009B34F3"/>
    <w:rsid w:val="009E544D"/>
    <w:rsid w:val="00A006F3"/>
    <w:rsid w:val="00A11430"/>
    <w:rsid w:val="00A11881"/>
    <w:rsid w:val="00A203C7"/>
    <w:rsid w:val="00A2387E"/>
    <w:rsid w:val="00A24515"/>
    <w:rsid w:val="00A259A7"/>
    <w:rsid w:val="00A376F6"/>
    <w:rsid w:val="00A6236C"/>
    <w:rsid w:val="00A70456"/>
    <w:rsid w:val="00A75860"/>
    <w:rsid w:val="00A81B69"/>
    <w:rsid w:val="00A94F82"/>
    <w:rsid w:val="00AA78AE"/>
    <w:rsid w:val="00AB4C6E"/>
    <w:rsid w:val="00AB659D"/>
    <w:rsid w:val="00AC0A29"/>
    <w:rsid w:val="00AC3F51"/>
    <w:rsid w:val="00AD0DA2"/>
    <w:rsid w:val="00AD2976"/>
    <w:rsid w:val="00AD67C4"/>
    <w:rsid w:val="00B02C9F"/>
    <w:rsid w:val="00B03D0B"/>
    <w:rsid w:val="00B17374"/>
    <w:rsid w:val="00B3609D"/>
    <w:rsid w:val="00B466F5"/>
    <w:rsid w:val="00B47F96"/>
    <w:rsid w:val="00B54B2F"/>
    <w:rsid w:val="00B63402"/>
    <w:rsid w:val="00B70FC1"/>
    <w:rsid w:val="00B910FE"/>
    <w:rsid w:val="00BC15CD"/>
    <w:rsid w:val="00C2367D"/>
    <w:rsid w:val="00C467C4"/>
    <w:rsid w:val="00C55516"/>
    <w:rsid w:val="00C64B8B"/>
    <w:rsid w:val="00C77F29"/>
    <w:rsid w:val="00CA2F08"/>
    <w:rsid w:val="00CA3DE5"/>
    <w:rsid w:val="00CF511E"/>
    <w:rsid w:val="00D02167"/>
    <w:rsid w:val="00D03774"/>
    <w:rsid w:val="00D34C5F"/>
    <w:rsid w:val="00D354E4"/>
    <w:rsid w:val="00D649C9"/>
    <w:rsid w:val="00D67A1F"/>
    <w:rsid w:val="00D863FA"/>
    <w:rsid w:val="00D947F3"/>
    <w:rsid w:val="00D94EB6"/>
    <w:rsid w:val="00DA1D7A"/>
    <w:rsid w:val="00DA1EB1"/>
    <w:rsid w:val="00DA5EED"/>
    <w:rsid w:val="00DB140B"/>
    <w:rsid w:val="00DB3D52"/>
    <w:rsid w:val="00DB5BF1"/>
    <w:rsid w:val="00DC594E"/>
    <w:rsid w:val="00DD28F1"/>
    <w:rsid w:val="00DD5FD2"/>
    <w:rsid w:val="00DE3F3C"/>
    <w:rsid w:val="00DF19B1"/>
    <w:rsid w:val="00DF3C49"/>
    <w:rsid w:val="00E10FFF"/>
    <w:rsid w:val="00E20582"/>
    <w:rsid w:val="00E21FB5"/>
    <w:rsid w:val="00E25507"/>
    <w:rsid w:val="00E37605"/>
    <w:rsid w:val="00E43E07"/>
    <w:rsid w:val="00E61054"/>
    <w:rsid w:val="00E63378"/>
    <w:rsid w:val="00E852F9"/>
    <w:rsid w:val="00E85DCE"/>
    <w:rsid w:val="00E91046"/>
    <w:rsid w:val="00E9666F"/>
    <w:rsid w:val="00EC3EFE"/>
    <w:rsid w:val="00EC43B2"/>
    <w:rsid w:val="00EC5A40"/>
    <w:rsid w:val="00EC5BD6"/>
    <w:rsid w:val="00ED76F9"/>
    <w:rsid w:val="00F10FB6"/>
    <w:rsid w:val="00F12A7E"/>
    <w:rsid w:val="00F12D54"/>
    <w:rsid w:val="00F33F02"/>
    <w:rsid w:val="00F352BC"/>
    <w:rsid w:val="00F43753"/>
    <w:rsid w:val="00F47874"/>
    <w:rsid w:val="00F54213"/>
    <w:rsid w:val="00F5515E"/>
    <w:rsid w:val="00F57CBF"/>
    <w:rsid w:val="00F67BE2"/>
    <w:rsid w:val="00F8685C"/>
    <w:rsid w:val="00F92FB8"/>
    <w:rsid w:val="00F97180"/>
    <w:rsid w:val="00FC698C"/>
    <w:rsid w:val="00FC7DC3"/>
    <w:rsid w:val="00FD28D5"/>
    <w:rsid w:val="00FE5AD4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5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Textedelespacerserv">
    <w:name w:val="Placeholder Text"/>
    <w:basedOn w:val="Policepardfaut"/>
    <w:uiPriority w:val="99"/>
    <w:semiHidden/>
    <w:rsid w:val="00E85D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5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Textedelespacerserv">
    <w:name w:val="Placeholder Text"/>
    <w:basedOn w:val="Policepardfaut"/>
    <w:uiPriority w:val="99"/>
    <w:semiHidden/>
    <w:rsid w:val="00E85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C881D9936FE47A6FF045E136BC998" ma:contentTypeVersion="1" ma:contentTypeDescription="Crée un document." ma:contentTypeScope="" ma:versionID="ad5af3ae90ebb3e25b1252d09b2d6c4f">
  <xsd:schema xmlns:xsd="http://www.w3.org/2001/XMLSchema" xmlns:xs="http://www.w3.org/2001/XMLSchema" xmlns:p="http://schemas.microsoft.com/office/2006/metadata/properties" xmlns:ns2="6b30d533-6a13-4f63-9eb2-753046808710" targetNamespace="http://schemas.microsoft.com/office/2006/metadata/properties" ma:root="true" ma:fieldsID="fb3cb61ef2c321e0ac13b437508c18a5" ns2:_="">
    <xsd:import namespace="6b30d533-6a13-4f63-9eb2-753046808710"/>
    <xsd:element name="properties">
      <xsd:complexType>
        <xsd:sequence>
          <xsd:element name="documentManagement">
            <xsd:complexType>
              <xsd:all>
                <xsd:element ref="ns2:titre_x0020_du_x0020_formulai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0d533-6a13-4f63-9eb2-753046808710" elementFormDefault="qualified">
    <xsd:import namespace="http://schemas.microsoft.com/office/2006/documentManagement/types"/>
    <xsd:import namespace="http://schemas.microsoft.com/office/infopath/2007/PartnerControls"/>
    <xsd:element name="titre_x0020_du_x0020_formulaire" ma:index="8" ma:displayName="titre du formulaire" ma:internalName="titre_x0020_du_x0020_formulair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_x0020_du_x0020_formulaire xmlns="6b30d533-6a13-4f63-9eb2-753046808710">Demande de reproduction et de diffusion publique</titre_x0020_du_x0020_formulai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342B-81AE-4B1B-8F2A-4EFE6B2493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A570DD-77D6-48B3-9A5A-31F34D67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1EEE5-C17E-43B6-9684-DF7013F96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0d533-6a13-4f63-9eb2-75304680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374B1-DC90-460B-BB3B-350F6169512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b30d533-6a13-4f63-9eb2-753046808710"/>
  </ds:schemaRefs>
</ds:datastoreItem>
</file>

<file path=customXml/itemProps5.xml><?xml version="1.0" encoding="utf-8"?>
<ds:datastoreItem xmlns:ds="http://schemas.openxmlformats.org/officeDocument/2006/customXml" ds:itemID="{DE894154-9EAF-4626-B68B-AD3465A9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66AB424C.dotm</Template>
  <TotalTime>0</TotalTime>
  <Pages>3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Québec</dc:creator>
  <cp:lastModifiedBy>Matte, Patrick (COM-ME)</cp:lastModifiedBy>
  <cp:revision>2</cp:revision>
  <cp:lastPrinted>2014-02-05T18:41:00Z</cp:lastPrinted>
  <dcterms:created xsi:type="dcterms:W3CDTF">2016-02-05T14:23:00Z</dcterms:created>
  <dcterms:modified xsi:type="dcterms:W3CDTF">2016-02-05T14:23:00Z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Céline Dion</vt:lpwstr>
  </property>
  <property fmtid="{D5CDD505-2E9C-101B-9397-08002B2CF9AE}" pid="3" name="display_urn:schemas-microsoft-com:office:office#Author">
    <vt:lpwstr>Céline Dion</vt:lpwstr>
  </property>
  <property fmtid="{D5CDD505-2E9C-101B-9397-08002B2CF9AE}" pid="4" name="Order">
    <vt:lpwstr>10100.0000000000</vt:lpwstr>
  </property>
</Properties>
</file>